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bookmarkStart w:id="0" w:name="_GoBack" w:displacedByCustomXml="prev"/>
    <w:p w14:paraId="6582DD23" w14:textId="77777777" w:rsidR="00574193" w:rsidRDefault="00392803">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博时量化价值股票型证券投资基金（博时量化价值股票A）基金产品资料概要更新</w:t>
      </w:r>
    </w:p>
    <w:bookmarkEnd w:id="0" w:displacedByCustomXml="next"/>
    <w:p w14:paraId="686A728F" w14:textId="77777777" w:rsidR="00574193" w:rsidRDefault="00392803">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2020年10月14日</w:t>
      </w:r>
    </w:p>
    <w:p w14:paraId="56B9D8E6" w14:textId="77777777" w:rsidR="00574193" w:rsidRDefault="00392803">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32C2E08C"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792D3166"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55CD0E63" w14:textId="77777777" w:rsidR="00574193" w:rsidRDefault="00392803">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74193" w14:paraId="26BE45AB" w14:textId="77777777" w:rsidTr="00584DC5">
        <w:trPr>
          <w:trHeight w:val="454"/>
        </w:trPr>
        <w:tc>
          <w:tcPr>
            <w:tcW w:w="1145" w:type="pct"/>
            <w:vMerge w:val="restart"/>
            <w:vAlign w:val="center"/>
          </w:tcPr>
          <w:p w14:paraId="36ADE161"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47AC11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博时量化价值股票</w:t>
            </w:r>
          </w:p>
        </w:tc>
        <w:tc>
          <w:tcPr>
            <w:tcW w:w="999" w:type="pct"/>
            <w:vMerge w:val="restart"/>
            <w:vAlign w:val="center"/>
          </w:tcPr>
          <w:p w14:paraId="2F382962"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98533F"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005960</w:t>
            </w:r>
          </w:p>
        </w:tc>
      </w:tr>
      <w:tr w:rsidR="00574193" w14:paraId="5C99A7E5" w14:textId="77777777" w:rsidTr="00584DC5">
        <w:trPr>
          <w:trHeight w:val="150"/>
        </w:trPr>
        <w:tc>
          <w:tcPr>
            <w:tcW w:w="1145" w:type="pct"/>
            <w:vMerge w:val="restart"/>
            <w:vAlign w:val="center"/>
          </w:tcPr>
          <w:p w14:paraId="4F1D907A"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dashSmallGap" w:sz="4" w:space="0" w:color="A6A6A6" w:themeColor="background1" w:themeShade="A6"/>
            </w:tcBorders>
            <w:vAlign w:val="center"/>
          </w:tcPr>
          <w:p w14:paraId="3C3C7B8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博时量化价值股票A</w:t>
            </w:r>
          </w:p>
        </w:tc>
        <w:tc>
          <w:tcPr>
            <w:tcW w:w="999" w:type="pct"/>
            <w:vMerge w:val="restart"/>
            <w:vAlign w:val="center"/>
          </w:tcPr>
          <w:p w14:paraId="775BB066"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nil"/>
            </w:tcBorders>
            <w:vAlign w:val="center"/>
          </w:tcPr>
          <w:p w14:paraId="138B286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005960</w:t>
            </w:r>
          </w:p>
        </w:tc>
      </w:tr>
      <w:tr w:rsidR="00574193" w14:paraId="73993091" w14:textId="77777777" w:rsidTr="005F360D">
        <w:trPr>
          <w:trHeight w:val="454"/>
        </w:trPr>
        <w:tc>
          <w:tcPr>
            <w:tcW w:w="1145" w:type="pct"/>
            <w:vAlign w:val="center"/>
          </w:tcPr>
          <w:p w14:paraId="08185FAB"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2A1AE0F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4342B6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407214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中国农业银行股份有限公司</w:t>
            </w:r>
            <w:r>
              <w:rPr>
                <w:rFonts w:ascii="方正仿宋简体" w:eastAsia="方正仿宋简体" w:hAnsiTheme="minorEastAsia" w:cs="方正仿宋简体" w:hint="eastAsia"/>
                <w:iCs/>
              </w:rPr>
              <w:t xml:space="preserve"> </w:t>
            </w:r>
          </w:p>
        </w:tc>
      </w:tr>
      <w:tr w:rsidR="00574193" w14:paraId="60BFCA2A" w14:textId="77777777" w:rsidTr="005F360D">
        <w:trPr>
          <w:trHeight w:val="454"/>
        </w:trPr>
        <w:tc>
          <w:tcPr>
            <w:tcW w:w="1145" w:type="pct"/>
            <w:vMerge w:val="restart"/>
            <w:vAlign w:val="center"/>
          </w:tcPr>
          <w:p w14:paraId="1CC6B867"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0E9D18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2018-06-26</w:t>
            </w:r>
          </w:p>
        </w:tc>
        <w:tc>
          <w:tcPr>
            <w:tcW w:w="999" w:type="pct"/>
            <w:vMerge w:val="restart"/>
            <w:vAlign w:val="center"/>
          </w:tcPr>
          <w:p w14:paraId="3BC161C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04D0FE7E" w14:textId="77777777" w:rsidR="00574193" w:rsidRDefault="00392803">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74193" w14:paraId="60A4D988" w14:textId="77777777" w:rsidTr="005F360D">
        <w:trPr>
          <w:trHeight w:val="454"/>
        </w:trPr>
        <w:tc>
          <w:tcPr>
            <w:tcW w:w="1145" w:type="pct"/>
            <w:vAlign w:val="center"/>
          </w:tcPr>
          <w:p w14:paraId="420DCE84"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26B8718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股票型</w:t>
            </w:r>
          </w:p>
        </w:tc>
        <w:tc>
          <w:tcPr>
            <w:tcW w:w="999" w:type="pct"/>
            <w:vAlign w:val="center"/>
          </w:tcPr>
          <w:p w14:paraId="0CE7034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1575BB73"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74193" w14:paraId="2938FC14" w14:textId="77777777" w:rsidTr="005F360D">
        <w:trPr>
          <w:trHeight w:val="454"/>
        </w:trPr>
        <w:tc>
          <w:tcPr>
            <w:tcW w:w="1145" w:type="pct"/>
            <w:vAlign w:val="center"/>
          </w:tcPr>
          <w:p w14:paraId="2F3A1D6F"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6387FBCC"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72D39E1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3B64E88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74193" w14:paraId="472F3F2F" w14:textId="77777777" w:rsidTr="005F360D">
        <w:trPr>
          <w:trHeight w:val="454"/>
        </w:trPr>
        <w:tc>
          <w:tcPr>
            <w:tcW w:w="1145" w:type="pct"/>
            <w:vMerge w:val="restart"/>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黄瑞庆</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2018-06-26</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2002-07-01</w:t>
            </w:r>
          </w:p>
        </w:tc>
      </w:tr>
      <w:tr w:rsidR="00574193" w14:paraId="472F3F2F" w14:textId="77777777" w:rsidTr="005F360D">
        <w:trPr>
          <w:trHeight w:val="454"/>
        </w:trPr>
        <w:tc>
          <w:tcPr>
            <w:tcW w:w="1145" w:type="pct"/>
            <w:vMerge/>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林景艺</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2018-06-26</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2010-07-12</w:t>
            </w:r>
          </w:p>
        </w:tc>
      </w:tr>
      <w:tr w:rsidR="00574193" w14:paraId="643CA482" w14:textId="77777777" w:rsidTr="005F360D">
        <w:trPr>
          <w:trHeight w:val="454"/>
        </w:trPr>
        <w:tc>
          <w:tcPr>
            <w:tcW w:w="1145" w:type="pct"/>
            <w:vAlign w:val="center"/>
          </w:tcPr>
          <w:p w14:paraId="12279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其他概况说明</w:t>
            </w:r>
          </w:p>
        </w:tc>
        <w:tc>
          <w:tcPr>
            <w:tcW w:w="3855" w:type="pct"/>
            <w:gridSpan w:val="3"/>
            <w:vAlign w:val="center"/>
          </w:tcPr>
          <w:p w14:paraId="12DDDB8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基金合同》生效后，连续20个工作日出现基金份额持有人数量不满200人或者基金资产净值低于5000万元的，基金管理人应当在定期报告中予以披露。连续60个工作日出现基金份额持有人数量不满200人或者基金资产净值低于5000万元情形的，本基金将根据《基金合同》的约定进行基金财产清算并终止基金合同，而无须召开基金份额持有人大会。</w:t>
            </w:r>
          </w:p>
        </w:tc>
      </w:tr>
    </w:tbl>
    <w:p w14:paraId="1C52C6D8" w14:textId="77777777" w:rsidR="00574193" w:rsidRDefault="00574193">
      <w:pPr>
        <w:spacing w:line="280" w:lineRule="exact"/>
        <w:rPr>
          <w:rFonts w:ascii="方正仿宋简体" w:eastAsia="方正仿宋简体" w:hAnsiTheme="minorEastAsia" w:cs="仿宋_GB2312"/>
          <w:b/>
          <w:kern w:val="0"/>
          <w:szCs w:val="24"/>
        </w:rPr>
      </w:pPr>
    </w:p>
    <w:p w14:paraId="2EA3057E" w14:textId="77777777" w:rsidR="00574193" w:rsidRDefault="00392803"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3F166F04" w14:textId="77777777" w:rsidR="00574193" w:rsidRDefault="00392803">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5AADC7CA"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74193" w14:paraId="1443F720" w14:textId="77777777" w:rsidTr="0074096A">
        <w:trPr>
          <w:trHeight w:val="454"/>
        </w:trPr>
        <w:tc>
          <w:tcPr>
            <w:tcW w:w="1228" w:type="pct"/>
            <w:vAlign w:val="center"/>
          </w:tcPr>
          <w:p w14:paraId="57D67A5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5A1FE293"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本基金运用量化方法，主要从市场相对估值、历史相对估值和重要股东增持价格三个方向衡量上市公司的估值高低，设计相应的量化策略选出具有估值优势的股票进行投资，力求获取超额收益。</w:t>
            </w:r>
          </w:p>
        </w:tc>
      </w:tr>
      <w:tr w:rsidR="00574193" w14:paraId="1E7E58A9" w14:textId="77777777" w:rsidTr="0074096A">
        <w:trPr>
          <w:trHeight w:val="454"/>
        </w:trPr>
        <w:tc>
          <w:tcPr>
            <w:tcW w:w="1228" w:type="pct"/>
            <w:vAlign w:val="center"/>
          </w:tcPr>
          <w:p w14:paraId="0E6C3250"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主要投资于境内依法发行或上市的股票（包含中小板、创业板及其他经中国证监会核准上市的股票、存托凭证）、内地与香港股票市场交易互联互通机制下允许投资的香港联合交易所上市的股票（以下简称“港股通标的股票”）、权证、股指期货、债券（包含国债、金融债、企业债、公司债、公开发行的次级债、可转换债券、央行票据、短期融资券、超短期融资券、中期票据等）、资产支持证券、同业存单、债券回购、银行存款、国债期货和现金，以及法律法规或中国证监会允许基金投资的其他金融工具（但须符合中国证监会的相关规定）。</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组合比例为：股票资产（含存托凭证）占基金资产的80%—95%，港股通标的股票的投资比例为股票资产的0%-50%；权证投资比例为基金资产净值的0-3%；每个交易日日终在扣除股指期货和国债期货合约需缴纳的交易保证金后，应当保持不低于基金资产净值5%的现金或到期日在一年以内的政府债券，其中现金不包括结算备付金、存出保证金、应收申购款等。</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如法律法规或监管机构以后允许基金投资其他品种，基金管理人在履行适当程序后，可以将其纳入投资范围。</w:t>
            </w:r>
          </w:p>
        </w:tc>
      </w:tr>
      <w:tr w:rsidR="00574193" w14:paraId="6059A8E1" w14:textId="77777777" w:rsidTr="0074096A">
        <w:trPr>
          <w:trHeight w:val="454"/>
        </w:trPr>
        <w:tc>
          <w:tcPr>
            <w:tcW w:w="1228" w:type="pct"/>
            <w:vAlign w:val="center"/>
          </w:tcPr>
          <w:p w14:paraId="701C190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投资策略主要由A股投资策略、港股投资策略和其他投资策略三部分组成。A股投资策略：本基金运用量化方法进行价值型投资，本基金管理人以自主研发的量化多策略体系为基础，对其中的价值型策略进行集中配置，在控制其他风格暴露的情况下突出组合的价值风格，获取长期超越市场的回报。港股投资策略：本基金将充分挖掘内地与香港股票市场交易互联互通、资金双向流动机制下A股市场和港股市场的投资机会。其他投资策略主要包括：存托凭证投资策略、债券投资策略、资产支持证券的投资策略、权证投资策略、股指期货投资策略和国债期货投资策略。</w:t>
            </w:r>
          </w:p>
        </w:tc>
      </w:tr>
      <w:tr w:rsidR="00574193" w14:paraId="49720038" w14:textId="77777777" w:rsidTr="0074096A">
        <w:trPr>
          <w:trHeight w:val="454"/>
        </w:trPr>
        <w:tc>
          <w:tcPr>
            <w:tcW w:w="1228" w:type="pct"/>
            <w:vAlign w:val="center"/>
          </w:tcPr>
          <w:p w14:paraId="6AB0A497"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5A72CE5"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沪深300指数收益率×70%+恒生综合指数收益率×20%+中债综合财富（总值）指数收益率×10%。</w:t>
            </w:r>
          </w:p>
        </w:tc>
      </w:tr>
      <w:tr w:rsidR="00574193" w14:paraId="5313F5B9" w14:textId="77777777" w:rsidTr="0074096A">
        <w:trPr>
          <w:trHeight w:val="454"/>
        </w:trPr>
        <w:tc>
          <w:tcPr>
            <w:tcW w:w="1228" w:type="pct"/>
            <w:vAlign w:val="center"/>
          </w:tcPr>
          <w:p w14:paraId="357F3292"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6BC3D6C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本基金是股票型基金，其预期收益及风险水平高于货币市场基金、债券型基金与混合型基金，属于中高风险/收益的基金。</w:t>
            </w:r>
          </w:p>
        </w:tc>
      </w:tr>
    </w:tbl>
    <w:p w14:paraId="413E559E" w14:textId="77777777" w:rsidR="00574193" w:rsidRDefault="00392803">
      <w:pPr>
        <w:spacing w:line="320" w:lineRule="exact"/>
        <w:rPr>
          <w:rFonts w:ascii="方正仿宋简体" w:eastAsia="方正仿宋简体" w:hAnsiTheme="minorEastAsia" w:cs="仿宋_GB2312"/>
          <w:kern w:val="0"/>
          <w:szCs w:val="24"/>
        </w:rPr>
      </w:pPr>
    </w:p>
    <w:p w14:paraId="0F675BCD" w14:textId="77777777" w:rsidR="00574193" w:rsidRDefault="00392803"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0B39934E" w14:textId="77777777" w:rsidR="00574193" w:rsidRDefault="00392803">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AD4C3EB" w14:textId="77777777" w:rsidR="00574193" w:rsidRDefault="00392803">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62795E95" wp14:editId="652E6A4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5960_FA010080_20200003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3201A838" w14:textId="77777777" w:rsidR="00574193" w:rsidRDefault="00392803">
      <w:pPr gbicc:listString="(三)" gbicc:numText="(%1)" gbicc:numFmt="C" gbicc:numVal="3"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PH-->
    <w:p w14:paraId="18306646" w14:textId="77777777" w:rsidR="00574193" w:rsidRDefault="00392803">
      <w:pPr>
        <w:jc w:val="center"/>
        <w:rPr>
          <w:rFonts w:ascii="方正仿宋简体" w:eastAsia="方正仿宋简体" w:hAnsiTheme="minorEastAsia"/>
        </w:rPr>
      </w:pPr>
      <w:r>
        <w:rPr>
          <w:rFonts w:ascii="方正仿宋简体" w:eastAsia="方正仿宋简体" w:hAnsiTheme="minorEastAsia" w:hint="eastAsia"/>
        </w:rPr>
        <w:drawing>
          <wp:inline distT="0" distB="0" distL="0" distR="0" wp14:anchorId="768406BD" wp14:editId="42036F54">
            <wp:extent cx="3960000" cy="2315709"/>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CN_50050000_005960_FA010080_20200003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379F953B" w14:textId="77777777" w:rsidR="00574193" w:rsidRDefault="00392803"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注：基金的过往业绩不代表未来表现。本基金的基金合同于2018年6月26日生效，合同生效当年按实际存续期计算，不按整个自然年度进行折算。</w:t>
      </w:r>
    </w:p>
    <w:p w14:paraId="2CAF0B86" w14:textId="77777777" w:rsidR="00574193" w:rsidRDefault="00574193">
      <w:pPr>
        <w:spacing w:line="280" w:lineRule="exact"/>
        <w:ind w:firstLine="420"/>
        <w:rPr>
          <w:rFonts w:ascii="方正仿宋简体" w:eastAsia="方正仿宋简体" w:hAnsi="方正仿宋简体" w:cs="方正仿宋简体"/>
          <w:iCs/>
        </w:rPr>
      </w:pPr>
    </w:p>
    <w:p w14:paraId="5259CCED" w14:textId="77777777" w:rsidR="00574193" w:rsidRDefault="00392803"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A17713E" w14:textId="77777777" w:rsidR="00574193" w:rsidRDefault="00392803">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333CAA17" w14:textId="77777777" w:rsidR="00574193" w:rsidRDefault="00392803">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5"/>
        <w:gridCol w:w="4088"/>
        <w:gridCol w:w="2489"/>
        <w:gridCol w:w="1130"/>
      </w:tblGrid>
      <w:tr w:rsidR="00574193" w14:paraId="29FDA5CD" w14:textId="77777777" w:rsidTr="0074096A">
        <w:trPr>
          <w:trHeight w:val="454"/>
        </w:trPr>
        <w:tc>
          <w:tcPr>
            <w:tcW w:w="1392" w:type="pct"/>
            <w:vAlign w:val="center"/>
          </w:tcPr>
          <w:p w14:paraId="337A1C3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14:paraId="6E990D0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00965F81"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5" w:type="pct"/>
            <w:vAlign w:val="center"/>
          </w:tcPr>
          <w:p w14:paraId="23DA78C2"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29" w:type="pct"/>
            <w:vAlign w:val="center"/>
          </w:tcPr>
          <w:p w14:paraId="0F577A5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74193" w14:paraId="3A43875D" w14:textId="77777777" w:rsidTr="0074096A">
        <w:trPr>
          <w:trHeight w:val="454"/>
        </w:trPr>
        <w:tc>
          <w:tcPr>
            <w:tcW w:w="1392" w:type="pct"/>
            <w:vAlign w:val="center"/>
            <w:vMerge w:val="restart"/>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50万元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50万元</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100万元</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0.80%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1000元/笔</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7D80AA31" w14:textId="77777777" w:rsidTr="0074096A">
        <w:trPr>
          <w:trHeight w:val="454"/>
        </w:trPr>
        <w:tc>
          <w:tcPr>
            <w:tcW w:w="1392" w:type="pct"/>
            <w:vAlign w:val="center"/>
            <w:vMerge w:val="restart"/>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0.75%</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90天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至少75%计入资产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90天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180天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至少50%计入资产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180天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p>
        </w:tc>
      </w:tr>
    </w:tbl>
    <w:p w14:paraId="4C0E2518"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对于通过基金管理人直销渠道申购的养老金客户，享受申购费率1折优惠。对于通过基金管理人直销渠道赎回的养老金客户，将不计入基金资产部分的赎回费免除。</w:t>
      </w:r>
    </w:p>
    <w:p w14:paraId="60631BF9" w14:textId="77777777" w:rsidR="00574193" w:rsidRDefault="00574193">
      <w:pPr>
        <w:spacing w:line="320" w:lineRule="exact"/>
        <w:rPr>
          <w:rFonts w:ascii="方正仿宋简体" w:eastAsia="方正仿宋简体" w:hAnsiTheme="minorEastAsia" w:cs="方正仿宋简体"/>
          <w:b/>
          <w:iCs/>
          <w:sz w:val="24"/>
          <w:szCs w:val="24"/>
        </w:rPr>
      </w:pPr>
    </w:p>
    <w:p w14:paraId="55351ADD" w14:textId="77777777" w:rsidR="00574193" w:rsidRDefault="00392803"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1547057"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74193" w14:paraId="09DD2EEE" w14:textId="77777777" w:rsidTr="00A1474F">
        <w:trPr>
          <w:trHeight w:val="454"/>
        </w:trPr>
        <w:tc>
          <w:tcPr>
            <w:tcW w:w="1477" w:type="pct"/>
            <w:vAlign w:val="center"/>
          </w:tcPr>
          <w:p w14:paraId="4F66B490" w14:textId="77777777" w:rsidR="00574193" w:rsidRDefault="00392803">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3229D50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74193" w14:paraId="6446898F" w14:textId="77777777" w:rsidTr="00A1474F">
        <w:trPr>
          <w:trHeight w:val="454"/>
        </w:trPr>
        <w:tc>
          <w:tcPr>
            <w:tcW w:w="1477" w:type="pct"/>
            <w:vAlign w:val="center"/>
          </w:tcPr>
          <w:p w14:paraId="055E1058" w14:textId="77777777" w:rsidR="00574193" w:rsidRDefault="00392803">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04A5B612"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0.90%</w:t>
            </w:r>
          </w:p>
        </w:tc>
      </w:tr>
      <w:tr w:rsidR="00574193" w14:paraId="3B46A638" w14:textId="77777777" w:rsidTr="00A1474F">
        <w:trPr>
          <w:trHeight w:val="454"/>
        </w:trPr>
        <w:tc>
          <w:tcPr>
            <w:tcW w:w="1477" w:type="pct"/>
            <w:vAlign w:val="center"/>
          </w:tcPr>
          <w:p w14:paraId="2A01FEC6"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2997AFF9"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574193" w14:paraId="2FAEF062" w14:textId="77777777" w:rsidTr="00A1474F">
        <w:trPr>
          <w:trHeight w:val="454"/>
        </w:trPr>
        <w:tc>
          <w:tcPr>
            <w:tcW w:w="1477" w:type="pct"/>
            <w:vAlign w:val="center"/>
          </w:tcPr>
          <w:p w14:paraId="6D629DDF" w14:textId="77777777" w:rsidR="00574193" w:rsidRDefault="00392803">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7B4F63A7"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《基金合同》生效后与基金相关的信息披露费用； 《基金合同》生效后与基金相关的会计师费、律师费、诉讼费和仲裁费； 基金份额持有人大会费用； 基金的证券、期货交易费用； 基金的银行汇划费用； 账户开户费用、账户维护费用； 因投资港股通标的股票而产生的各项合理费用； 基金财产投资运营过程中的增值税等</w:t>
            </w:r>
            <w:r>
              <w:rPr>
                <w:rFonts w:ascii="方正仿宋简体" w:eastAsia="方正仿宋简体" w:hint="eastAsia"/>
              </w:rPr>
              <w:t/>
            </w:r>
          </w:p>
        </w:tc>
      </w:tr>
    </w:tbl>
    <w:p w14:paraId="6548BD09"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3288EF84" w14:textId="77777777" w:rsidR="00574193" w:rsidRDefault="00574193">
      <w:pPr>
        <w:autoSpaceDE w:val="0"/>
        <w:autoSpaceDN w:val="0"/>
        <w:adjustRightInd w:val="0"/>
        <w:spacing w:line="280" w:lineRule="exact"/>
        <w:jc w:val="left"/>
        <w:rPr>
          <w:rFonts w:ascii="方正仿宋简体" w:eastAsia="方正仿宋简体" w:hAnsiTheme="minorEastAsia" w:cs="仿宋_GB2312"/>
          <w:kern w:val="0"/>
          <w:szCs w:val="24"/>
        </w:rPr>
      </w:pPr>
    </w:p>
    <w:p w14:paraId="4A596E59" w14:textId="77777777" w:rsidR="00574193" w:rsidRDefault="00392803"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63EB2C8A" w14:textId="3541B462" w:rsidR="00574193" w:rsidRDefault="00392803">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E88B9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348A35E0" w14:textId="574051E2"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1、本基金的特有风险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（1）港股通机制下，港股投资风险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投资范围为具有良好流动性的金融工具，包括沪/深港股票市场交易互联互通机制下允许投资的香港联合交易所上市的股票，除与其他投资于内地市场股票的基金所面临的共同风险外，本基金还面临港股通机制下因投资环境、投资者结构、投资标的构成、市场制度以及交易规则等差异所带来的特有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（2）股指期货投资风险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（3）国债期货投资风险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杠杆风险：衍生品投资具有高杠杆特性，因此会放大基础资产所产生的盈利或损失，加大资产管理计划投资收益的波动性。2）基差风险：基差是指股票指数现货价格与股指期货价格之间的差额。若产品运作中出现基差波动不确定性加大、基差向不利方向变动等情况，则可能对本计划投资产生影响。3）合约展期风险：本计划所投资的期货合约主要包括股指期货当月和近月合约。当基金所持有的合约临近交割期限，即需要向较远月份的合约进行展期，展期过程中可能发生价差损失以及交易成本损失，将对投资收益产生影响。4）强制平仓或止损风险：使用衍生品投资工具，有可能面临投资期内，价格反向波动过大导致的强制平仓或止损，比如结构化产品挂钩标的价格下跌超过一定程度触发止损条款，或期货保证金头寸不足导致强制平仓，在此情况下，委托资产将被迫产生损失，且日后标的资产价格回归也可能无法挽回全部已实现损失，对计划资产收益影响较大。5）模型风险：衍生品属于虚拟投资品种，投资过程中需要通过模型进行风险定价，当投资人员使用了错误模型或者选择了不当的参数，会导致对风险或交易价格的估计错误而造成损失，损害资产管理计划的投资收益。</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（4）资产支持证券投资风险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资产支持证券（ABS）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（5）存托凭证投资风险</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6）自动终止风险：连续60个工作日出现基金份额持有人数量不满200人或者基金资产净值低于5000万元情形的，本基金将根据《基金合同》的约定进行基金财产清算并终止基金合同，而无须召开基金份额持有人大会。因此存在自动终止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w:p w14:paraId="58D92A20" w14:textId="77777777" w:rsidR="00574193" w:rsidRDefault="00392803">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中国证监会对本基金募集的注册，并不表明其对本基金的价值和收益作出实质性判断或保证，也不表明投资于本基金没有风险。</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基金管理人依照恪尽职守、诚实信用、谨慎勤勉的原则管理和运用基金财产，但不保证基金一定盈利，也不保证最低收益</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基金投资者自依基金合同取得基金份额，即成为基金份额持有人和基金合同的当事人。</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PH-->
    <w:p w14:paraId="7E91AEFB" w14:textId="77777777" w:rsidR="00574193" w:rsidRDefault="00574193">
      <w:pPr>
        <w:autoSpaceDE w:val="0"/>
        <w:autoSpaceDN w:val="0"/>
        <w:adjustRightInd w:val="0"/>
        <w:spacing w:line="280" w:lineRule="exact"/>
        <w:jc w:val="left"/>
        <w:rPr>
          <w:rFonts w:ascii="方正仿宋简体" w:eastAsia="方正仿宋简体"/>
        </w:rPr>
      </w:pPr>
    </w:p>
    <w:p w14:paraId="35F2D2CA" w14:textId="77777777" w:rsidR="00574193" w:rsidRDefault="00392803"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2B392D5A" w14:textId="77777777" w:rsidR="00574193" w:rsidRDefault="00574193">
      <w:pPr>
        <w:autoSpaceDE w:val="0"/>
        <w:autoSpaceDN w:val="0"/>
        <w:adjustRightInd w:val="0"/>
        <w:spacing w:line="280" w:lineRule="exact"/>
        <w:jc w:val="left"/>
        <w:rPr>
          <w:rFonts w:ascii="方正仿宋简体" w:eastAsia="方正仿宋简体"/>
        </w:rPr>
      </w:pPr>
    </w:p>
    <w:p w14:paraId="4B8D9CCD" w14:textId="77777777" w:rsidR="00574193" w:rsidRDefault="00392803"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除非仲裁裁决另有决定，仲裁费由败诉方承担。</w:t>
      </w:r>
    </w:p>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361F1BC6" w14:textId="77777777" w:rsidR="00574193" w:rsidRDefault="00392803">
      <w:pPr>
        <w:autoSpaceDE w:val="0"/>
        <w:autoSpaceDN w:val="0"/>
        <w:adjustRightInd w:val="0"/>
        <w:spacing w:line="280" w:lineRule="exact"/>
        <w:jc w:val="left"/>
      </w:pPr>
    </w:p>
    <w:sectPr w:rsidR="00574193" w:rsidSect="00B72E85">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F2F4B" w14:textId="77777777" w:rsidR="00392803" w:rsidRDefault="00392803" w:rsidP="0092395F">
      <w:r>
        <w:separator/>
      </w:r>
    </w:p>
  </w:endnote>
  <w:endnote w:type="continuationSeparator" w:id="0">
    <w:p w14:paraId="4D439585" w14:textId="77777777" w:rsidR="00392803" w:rsidRDefault="00392803"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65937DC3" w14:textId="77777777"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76D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76DD">
              <w:rPr>
                <w:b/>
                <w:bCs/>
                <w:noProof/>
              </w:rPr>
              <w:t>17</w:t>
            </w:r>
            <w:r>
              <w:rPr>
                <w:b/>
                <w:bCs/>
                <w:sz w:val="24"/>
                <w:szCs w:val="24"/>
              </w:rPr>
              <w:fldChar w:fldCharType="end"/>
            </w:r>
          </w:p>
        </w:sdtContent>
      </w:sdt>
    </w:sdtContent>
  </w:sdt>
  <w:p w14:paraId="664C972D" w14:textId="77777777"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52FA2" w14:textId="77777777" w:rsidR="00392803" w:rsidRDefault="00392803" w:rsidP="0092395F">
      <w:r>
        <w:separator/>
      </w:r>
    </w:p>
  </w:footnote>
  <w:footnote w:type="continuationSeparator" w:id="0">
    <w:p w14:paraId="4F2DAC1B" w14:textId="77777777" w:rsidR="00392803" w:rsidRDefault="00392803"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B1268D"/>
    <w:multiLevelType w:val="hybridMultilevel"/>
    <w:tmpl w:val="B9487AA4"/>
    <w:lvl w:ilvl="0" w:tplc="7B18DF2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3"/>
  </w:num>
  <w:num w:numId="14">
    <w:abstractNumId w:val="4"/>
  </w:num>
  <w:num w:numId="15">
    <w:abstractNumId w:val="21"/>
  </w:num>
  <w:num w:numId="16">
    <w:abstractNumId w:val="7"/>
  </w:num>
  <w:num w:numId="17">
    <w:abstractNumId w:val="16"/>
  </w:num>
  <w:num w:numId="18">
    <w:abstractNumId w:val="9"/>
  </w:num>
  <w:num w:numId="19">
    <w:abstractNumId w:val="12"/>
  </w:num>
  <w:num w:numId="20">
    <w:abstractNumId w:val="1"/>
  </w:num>
  <w:num w:numId="21">
    <w:abstractNumId w:val="6"/>
  </w:num>
  <w:num w:numId="22">
    <w:abstractNumId w:val="11"/>
  </w:num>
  <w:num w:numId="23">
    <w:abstractNumId w:val="17"/>
  </w:num>
  <w:num w:numId="24">
    <w:abstractNumId w:val="19"/>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2803"/>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4193"/>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90B"/>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47D"/>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259"/>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69F8"/>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426"/>
    <w:rsid w:val="00B67B4E"/>
    <w:rsid w:val="00B67BD4"/>
    <w:rsid w:val="00B70E27"/>
    <w:rsid w:val="00B72E85"/>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6D57"/>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A76DD"/>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2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CN_50050000_005960_FA010080_20200003_1jpg" Target="media/CN_50050000_005960_FA010080_20200003_1.jpg" Type="http://schemas.openxmlformats.org/officeDocument/2006/relationships/image"/>
<Relationship Id="rIDCN_50050000_005960_FA010080_20200003_3jpg" Target="media/CN_50050000_005960_FA010080_20200003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0E8E"/>
    <w:rsid w:val="00CB1B6B"/>
    <w:rsid w:val="00CC1AAA"/>
    <w:rsid w:val="00CE6AB0"/>
    <w:rsid w:val="00CF0507"/>
    <w:rsid w:val="00CF5CDA"/>
    <w:rsid w:val="00D0728A"/>
    <w:rsid w:val="00D260CA"/>
    <w:rsid w:val="00D30032"/>
    <w:rsid w:val="00D376AC"/>
    <w:rsid w:val="00D407BB"/>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407B214-8FE7-4E12-9AAF-D64E6D09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2020-09-04T10:05:00Z</dcterms:created>
  <dc:creator>Donghm</dc:creator>
  <cp:lastModifiedBy>Administrator</cp:lastModifiedBy>
  <dcterms:modified xsi:type="dcterms:W3CDTF">2020-09-04T10:05:00Z</dcterms:modified>
  <cp:revision>3</cp:revision>
</cp:coreProperties>
</file>