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博时平衡配置混合型证券投资基金基金产品资料概要更新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博时平衡配置混合</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050007</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2006-05-31</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刘思甸</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2016-04-20</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2010-07-14</w:t>
            </w:r>
          </w:p>
        </w:tc>
      </w:tr>
      <w:tr w:rsidR="005D6F21" w14:paraId="4FCB5B9E" w14:textId="77777777" w:rsidTr="005F360D">
        <w:trPr>
          <w:trHeight w:val="454"/>
        </w:trPr>
        <w:tc>
          <w:tcPr>
            <w:tcW w:w="1145" w:type="pct"/>
            <w:vMerge/>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王申</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2020-02-24</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2010-01-01</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敬请投资者阅读更新的《招募说明书》第九章了解详细情况。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本基金力争在股票、固定收益证券和现金等大类资产的适度平衡配置与稳健投资下，获取长期持续稳定的合理回报。</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主要投资于国内依法公开发行上市的股票（含存托凭证）、权证和国债、政策性金融债、企业债、次级债、短期融资券、可转换债券、债券回购、中央银行票据、银行存款，以及法律、法规或中国证监会允许基金投资的其他金融工具。</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组合中股票投资比例为基金资产（含存托凭证）净值的30%-60%，股权分置改革中产生的权证的投资比例不得超过基金资产净值的3%并计入股票投资比例，现金以及到期日在一年以内的政府债券投资比例合计不低于基金资产净值的5%，其中，现金不包括结算备付金、存出保证金、应收申购款等。</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遵循经济周期性波动规律，通过定性与定量分析，动态把握不同资产类在不同时期的投资价值、投资时机以及其风险收益特征的相对变化，追求股票、固定收益证券和现金等大类资产的适度平衡配置。在严格控制投资风险的前提下，追求基金资产的长期持续稳定增长。</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45%×中证800指数收益率＋50%×中国债券总指数收益率+5%×银行活期存款利率(税后)</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本基金的预期风险低于股票基金，预期收益高于债券基金。本基金属于证券投资基金中的中等风险、中等收益品种。</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07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41B83413" w14:textId="77777777" w:rsidR="005D6F21" w:rsidRDefault="00043615">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07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w:t>
      </w:r>
      <w:r>
        <w:rPr>
          <w:rFonts w:ascii="方正仿宋简体" w:eastAsia="方正仿宋简体" w:hAnsiTheme="minorEastAsia" w:hint="eastAsia"/>
          <w:color w:val="000000" w:themeColor="text1"/>
        </w:rPr>
        <w:t xml:space="preserve"> </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基金合同生效后与基金相关的信息披露费用； 基金合同生效后与基金相关的会计师费和律师费； 基金份额持有人大会费用； 基金的证券交易费用等。</w:t>
            </w:r>
            <w:r>
              <w:rPr>
                <w:rFonts w:ascii="方正仿宋简体" w:eastAsia="方正仿宋简体" w:hint="eastAsia"/>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（1）投资策略风险：本基金是平衡配置混合型基金，股票投资的比例控制在30%-60%，因此在股票市场牛市来临时，其业绩表现可能不如股票基金。</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（2）投资于存托凭证的风险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PH-->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PH-->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50007_FA010080_20200002_1jpg" Target="media/CN_50050000_050007_FA010080_20200002_1.jpg" Type="http://schemas.openxmlformats.org/officeDocument/2006/relationships/image"/>
<Relationship Id="rIDCN_50050000_050007_FA010080_20200002_3jpg" Target="media/CN_50050000_050007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